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1061" w14:textId="02727FF8" w:rsidR="00AC77FD" w:rsidRPr="00CC73B5" w:rsidRDefault="00666380">
      <w:bookmarkStart w:id="0" w:name="_GoBack"/>
      <w:bookmarkEnd w:id="0"/>
      <w:r w:rsidRPr="001B592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7516F1" wp14:editId="7DA3FFF7">
                <wp:simplePos x="0" y="0"/>
                <wp:positionH relativeFrom="column">
                  <wp:posOffset>8255</wp:posOffset>
                </wp:positionH>
                <wp:positionV relativeFrom="paragraph">
                  <wp:posOffset>2035528</wp:posOffset>
                </wp:positionV>
                <wp:extent cx="5976620" cy="6817078"/>
                <wp:effectExtent l="0" t="0" r="508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6817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4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bottom w:w="255" w:type="dxa"/>
                                <w:right w:w="28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4972"/>
                              <w:gridCol w:w="2172"/>
                            </w:tblGrid>
                            <w:tr w:rsidR="00AD151A" w14:paraId="5DC878D9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7FC9156A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8:30am—9:30am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60478249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>Executive Board Meeting · 32-G882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25E113F" w14:textId="77777777" w:rsidR="00AD151A" w:rsidRPr="00D132BD" w:rsidRDefault="00AD151A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D151A" w:rsidRPr="005E41D4" w14:paraId="64851445" w14:textId="77777777" w:rsidTr="00D132BD">
                              <w:tc>
                                <w:tcPr>
                                  <w:tcW w:w="9407" w:type="dxa"/>
                                  <w:gridSpan w:val="3"/>
                                </w:tcPr>
                                <w:p w14:paraId="6ED10A4D" w14:textId="77777777" w:rsidR="00AD151A" w:rsidRPr="005E41D4" w:rsidRDefault="00AD151A" w:rsidP="000916BC">
                                  <w:pPr>
                                    <w:rPr>
                                      <w:color w:val="B94700"/>
                                      <w:sz w:val="24"/>
                                      <w:szCs w:val="24"/>
                                    </w:rPr>
                                  </w:pPr>
                                  <w:r w:rsidRPr="005E41D4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aps/>
                                      <w:color w:val="B94700"/>
                                      <w:sz w:val="24"/>
                                      <w:szCs w:val="24"/>
                                    </w:rPr>
                                    <w:t>STL Annual Meeting ·</w:t>
                                  </w:r>
                                  <w:r w:rsidRPr="005E41D4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B94700"/>
                                      <w:sz w:val="24"/>
                                      <w:szCs w:val="24"/>
                                    </w:rPr>
                                    <w:t xml:space="preserve"> 32-G449 (Kiva Conference Room)</w:t>
                                  </w:r>
                                </w:p>
                              </w:tc>
                            </w:tr>
                            <w:tr w:rsidR="00AD151A" w:rsidRPr="005E41D4" w14:paraId="753F92F9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60679546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9:30 am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00D68217" w14:textId="77777777" w:rsidR="00AD151A" w:rsidRPr="00197158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Welcome</w:t>
                                  </w:r>
                                </w:p>
                                <w:p w14:paraId="40494FCC" w14:textId="77777777" w:rsidR="00AD151A" w:rsidRPr="00D132BD" w:rsidRDefault="00AD151A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Lori Glover, </w:t>
                                  </w:r>
                                  <w:r w:rsidRPr="00D132BD">
                                    <w:rPr>
                                      <w:rFonts w:cs="CSAIL Ebony Lt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Executive Director</w:t>
                                  </w:r>
                                  <w:r w:rsidRPr="00D132BD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D132BD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>STL@CSAIL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7871BBA" w14:textId="77777777" w:rsidR="00AD151A" w:rsidRPr="00D132BD" w:rsidRDefault="00AD151A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D151A" w:rsidRPr="005E41D4" w14:paraId="5557844C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22F64395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9:40 am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5C8B7EF9" w14:textId="77777777" w:rsidR="00AD151A" w:rsidRPr="00197158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Transforming Medicine</w:t>
                                  </w:r>
                                </w:p>
                                <w:p w14:paraId="6E92FA1C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Professor John </w:t>
                                  </w:r>
                                  <w:proofErr w:type="spellStart"/>
                                  <w:r w:rsidRPr="00197158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>Guttag</w:t>
                                  </w:r>
                                  <w:proofErr w:type="spellEnd"/>
                                  <w:r w:rsidRPr="00197158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D132BD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97158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>CSAIL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791F458" w14:textId="77777777" w:rsidR="00AD151A" w:rsidRPr="00D132BD" w:rsidRDefault="00AD151A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D151A" w14:paraId="45256B45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197B3785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10:20 am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270DAFFA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Funded Project Overview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324C84F" w14:textId="77777777" w:rsidR="00AD151A" w:rsidRPr="00D132BD" w:rsidRDefault="00AD151A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D151A" w:rsidRPr="005E41D4" w14:paraId="399D9B60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47911779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10:20—10:40 am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243E5BE5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Deep Learning Architectures that Enable</w:t>
                                  </w: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Interpretable and Informative</w:t>
                                  </w: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Classification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75818FE" w14:textId="77777777" w:rsidR="00AD151A" w:rsidRPr="00197158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 Lt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 Lt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Aleksander </w:t>
                                  </w:r>
                                  <w:proofErr w:type="spellStart"/>
                                  <w:r w:rsidRPr="00197158">
                                    <w:rPr>
                                      <w:rFonts w:ascii="CSAIL Ebony" w:hAnsi="CSAIL Ebony" w:cs="CSAIL Ebony Lt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Madry</w:t>
                                  </w:r>
                                  <w:proofErr w:type="spellEnd"/>
                                  <w:r w:rsidRPr="00197158">
                                    <w:rPr>
                                      <w:rFonts w:ascii="CSAIL Ebony" w:hAnsi="CSAIL Ebony" w:cs="CSAIL Ebony Lt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9C36F9C" w14:textId="77777777" w:rsidR="00AD151A" w:rsidRPr="00D132BD" w:rsidRDefault="00AD151A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  <w:r w:rsidRPr="00D132BD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and </w:t>
                                  </w: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Bruce </w:t>
                                  </w:r>
                                  <w:proofErr w:type="spellStart"/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Tidor</w:t>
                                  </w:r>
                                  <w:proofErr w:type="spellEnd"/>
                                </w:p>
                              </w:tc>
                            </w:tr>
                            <w:tr w:rsidR="00AD151A" w14:paraId="08A158C2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6E5E7455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10:40—11:00 am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38A1E581" w14:textId="77777777" w:rsidR="00AD151A" w:rsidRPr="00197158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A Hardware and Software Architecture</w:t>
                                  </w:r>
                                </w:p>
                                <w:p w14:paraId="35EE4CD2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for Scalable Machine</w:t>
                                  </w: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Learning and Big-</w:t>
                                  </w: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Data Analytics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205EEA8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Daniel Sanchez</w:t>
                                  </w:r>
                                </w:p>
                              </w:tc>
                            </w:tr>
                            <w:tr w:rsidR="00AD151A" w14:paraId="20985A8D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30D6C705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11:00—11:20 am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3A9DDBAA" w14:textId="77777777" w:rsidR="00AD151A" w:rsidRPr="00197158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Partially Opening the Black Box:</w:t>
                                  </w:r>
                                </w:p>
                                <w:p w14:paraId="5500E239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158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Robustness and Stability for Complex</w:t>
                                  </w: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Machine Learning Models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DF379E7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B6B85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Stefanie </w:t>
                                  </w:r>
                                  <w:proofErr w:type="spellStart"/>
                                  <w:r w:rsidRPr="002B6B85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Jegelka</w:t>
                                  </w:r>
                                  <w:proofErr w:type="spellEnd"/>
                                </w:p>
                              </w:tc>
                            </w:tr>
                            <w:tr w:rsidR="00AD151A" w:rsidRPr="00AD151A" w14:paraId="4322B2F4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0FD69F94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E5666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11:20—11:40 am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37B4A7C4" w14:textId="77777777" w:rsidR="00AD151A" w:rsidRPr="00BE5666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E5666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Robust Automated Intelligence for</w:t>
                                  </w: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E5666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Health Data via Bayesian Model</w:t>
                                  </w: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E5666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Discovery</w:t>
                                  </w:r>
                                </w:p>
                                <w:p w14:paraId="2894CA1E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F1AB86A" w14:textId="77777777" w:rsidR="002F741A" w:rsidRPr="002F741A" w:rsidRDefault="002F74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F741A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Vikash </w:t>
                                  </w:r>
                                  <w:proofErr w:type="spellStart"/>
                                  <w:r w:rsidRPr="002F741A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Mansinghka</w:t>
                                  </w:r>
                                  <w:proofErr w:type="spellEnd"/>
                                  <w:r w:rsidRPr="002F741A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F741A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F741A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>(co-PI), Josh Tenenbaum (co-</w:t>
                                  </w:r>
                                </w:p>
                                <w:p w14:paraId="6F219A57" w14:textId="77777777" w:rsidR="002F741A" w:rsidRPr="002F741A" w:rsidRDefault="002F74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F741A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>PI), David Sontag,</w:t>
                                  </w:r>
                                </w:p>
                                <w:p w14:paraId="772AE1BB" w14:textId="77777777" w:rsidR="00AD151A" w:rsidRPr="00D132BD" w:rsidRDefault="002F74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132BD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>Tamara Broderick</w:t>
                                  </w:r>
                                </w:p>
                              </w:tc>
                            </w:tr>
                            <w:tr w:rsidR="00AD151A" w:rsidRPr="005E41D4" w14:paraId="00FD93EF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25380366" w14:textId="77777777" w:rsidR="00AD151A" w:rsidRPr="00BE5666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E5666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11:40 am</w:t>
                                  </w:r>
                                </w:p>
                                <w:p w14:paraId="70E721D7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6E0A2160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E5666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Q&amp;A- small group meetings with</w:t>
                                  </w:r>
                                  <w:r w:rsidRPr="00D132B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E5666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researchers on projects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5AF4BD9" w14:textId="77777777" w:rsidR="00AD151A" w:rsidRPr="00D132BD" w:rsidRDefault="00AD151A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0F1F9" w14:textId="77777777" w:rsidR="001B592D" w:rsidRPr="00AD151A" w:rsidRDefault="001B592D" w:rsidP="000916B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516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160.3pt;width:470.6pt;height:536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" filled="f" stroked="f">
                <v:textbox inset="0,0,0,0">
                  <w:txbxContent>
                    <w:tbl>
                      <w:tblPr>
                        <w:tblStyle w:val="TableGrid"/>
                        <w:tblW w:w="94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bottom w:w="255" w:type="dxa"/>
                          <w:right w:w="28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4972"/>
                        <w:gridCol w:w="2172"/>
                      </w:tblGrid>
                      <w:tr w:rsidR="00AD151A" w14:paraId="5DC878D9" w14:textId="77777777" w:rsidTr="00D132BD">
                        <w:tc>
                          <w:tcPr>
                            <w:tcW w:w="2263" w:type="dxa"/>
                          </w:tcPr>
                          <w:p w14:paraId="7FC9156A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8:30am—9:30am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60478249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>Executive Board Meeting · 32-G882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25E113F" w14:textId="77777777" w:rsidR="00AD151A" w:rsidRPr="00D132BD" w:rsidRDefault="00AD151A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D151A" w:rsidRPr="005E41D4" w14:paraId="64851445" w14:textId="77777777" w:rsidTr="00D132BD">
                        <w:tc>
                          <w:tcPr>
                            <w:tcW w:w="9407" w:type="dxa"/>
                            <w:gridSpan w:val="3"/>
                          </w:tcPr>
                          <w:p w14:paraId="6ED10A4D" w14:textId="77777777" w:rsidR="00AD151A" w:rsidRPr="005E41D4" w:rsidRDefault="00AD151A" w:rsidP="000916BC">
                            <w:pPr>
                              <w:rPr>
                                <w:color w:val="B94700"/>
                                <w:sz w:val="24"/>
                                <w:szCs w:val="24"/>
                              </w:rPr>
                            </w:pPr>
                            <w:r w:rsidRPr="005E41D4">
                              <w:rPr>
                                <w:rFonts w:ascii="CSAIL Ebony" w:hAnsi="CSAIL Ebony" w:cs="CSAIL Ebony"/>
                                <w:b/>
                                <w:bCs/>
                                <w:caps/>
                                <w:color w:val="B94700"/>
                                <w:sz w:val="24"/>
                                <w:szCs w:val="24"/>
                              </w:rPr>
                              <w:t>STL Annual Meeting ·</w:t>
                            </w:r>
                            <w:r w:rsidRPr="005E41D4">
                              <w:rPr>
                                <w:rFonts w:ascii="CSAIL Ebony" w:hAnsi="CSAIL Ebony" w:cs="CSAIL Ebony"/>
                                <w:b/>
                                <w:bCs/>
                                <w:color w:val="B94700"/>
                                <w:sz w:val="24"/>
                                <w:szCs w:val="24"/>
                              </w:rPr>
                              <w:t xml:space="preserve"> 32-G449 (Kiva Conference Room)</w:t>
                            </w:r>
                          </w:p>
                        </w:tc>
                      </w:tr>
                      <w:tr w:rsidR="00AD151A" w:rsidRPr="005E41D4" w14:paraId="753F92F9" w14:textId="77777777" w:rsidTr="00D132BD">
                        <w:tc>
                          <w:tcPr>
                            <w:tcW w:w="2263" w:type="dxa"/>
                          </w:tcPr>
                          <w:p w14:paraId="60679546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9:30 am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00D68217" w14:textId="77777777" w:rsidR="00AD151A" w:rsidRPr="00197158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Welcome</w:t>
                            </w:r>
                          </w:p>
                          <w:p w14:paraId="40494FCC" w14:textId="77777777" w:rsidR="00AD151A" w:rsidRPr="00D132BD" w:rsidRDefault="00AD151A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Lori Glover, </w:t>
                            </w:r>
                            <w:r w:rsidRPr="00D132BD">
                              <w:rPr>
                                <w:rFonts w:cs="CSAIL Ebony Lt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Executive Director</w:t>
                            </w:r>
                            <w:r w:rsidRPr="00D132BD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132BD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br/>
                              <w:t>STL@CSAIL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7871BBA" w14:textId="77777777" w:rsidR="00AD151A" w:rsidRPr="00D132BD" w:rsidRDefault="00AD151A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D151A" w:rsidRPr="005E41D4" w14:paraId="5557844C" w14:textId="77777777" w:rsidTr="00D132BD">
                        <w:tc>
                          <w:tcPr>
                            <w:tcW w:w="2263" w:type="dxa"/>
                          </w:tcPr>
                          <w:p w14:paraId="22F64395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9:40 am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5C8B7EF9" w14:textId="77777777" w:rsidR="00AD151A" w:rsidRPr="00197158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Transforming Medicine</w:t>
                            </w:r>
                          </w:p>
                          <w:p w14:paraId="6E92FA1C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 xml:space="preserve">Professor John </w:t>
                            </w:r>
                            <w:proofErr w:type="spellStart"/>
                            <w:r w:rsidRPr="00197158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>Guttag</w:t>
                            </w:r>
                            <w:proofErr w:type="spellEnd"/>
                            <w:r w:rsidRPr="00197158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D132BD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158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>CSAIL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791F458" w14:textId="77777777" w:rsidR="00AD151A" w:rsidRPr="00D132BD" w:rsidRDefault="00AD151A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D151A" w14:paraId="45256B45" w14:textId="77777777" w:rsidTr="00D132BD">
                        <w:tc>
                          <w:tcPr>
                            <w:tcW w:w="2263" w:type="dxa"/>
                          </w:tcPr>
                          <w:p w14:paraId="197B3785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10:20 am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270DAFFA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Funded Project Overview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324C84F" w14:textId="77777777" w:rsidR="00AD151A" w:rsidRPr="00D132BD" w:rsidRDefault="00AD151A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D151A" w:rsidRPr="005E41D4" w14:paraId="399D9B60" w14:textId="77777777" w:rsidTr="00D132BD">
                        <w:tc>
                          <w:tcPr>
                            <w:tcW w:w="2263" w:type="dxa"/>
                          </w:tcPr>
                          <w:p w14:paraId="47911779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10:20—10:40 am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243E5BE5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Deep Learning Architectures that Enable</w:t>
                            </w: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Interpretable and Informative</w:t>
                            </w: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Classification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75818FE" w14:textId="77777777" w:rsidR="00AD151A" w:rsidRPr="00197158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 Lt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 L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Aleksander </w:t>
                            </w:r>
                            <w:proofErr w:type="spellStart"/>
                            <w:r w:rsidRPr="00197158">
                              <w:rPr>
                                <w:rFonts w:ascii="CSAIL Ebony" w:hAnsi="CSAIL Ebony" w:cs="CSAIL Ebony L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Madry</w:t>
                            </w:r>
                            <w:proofErr w:type="spellEnd"/>
                            <w:r w:rsidRPr="00197158">
                              <w:rPr>
                                <w:rFonts w:ascii="CSAIL Ebony" w:hAnsi="CSAIL Ebony" w:cs="CSAIL Ebony L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C36F9C" w14:textId="77777777" w:rsidR="00AD151A" w:rsidRPr="00D132BD" w:rsidRDefault="00AD151A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  <w:r w:rsidRPr="00D132BD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Bruce </w:t>
                            </w:r>
                            <w:proofErr w:type="spellStart"/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Tidor</w:t>
                            </w:r>
                            <w:proofErr w:type="spellEnd"/>
                          </w:p>
                        </w:tc>
                      </w:tr>
                      <w:tr w:rsidR="00AD151A" w14:paraId="08A158C2" w14:textId="77777777" w:rsidTr="00D132BD">
                        <w:tc>
                          <w:tcPr>
                            <w:tcW w:w="2263" w:type="dxa"/>
                          </w:tcPr>
                          <w:p w14:paraId="6E5E7455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10:40—11:00 am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38A1E581" w14:textId="77777777" w:rsidR="00AD151A" w:rsidRPr="00197158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 Hardware and Software Architecture</w:t>
                            </w:r>
                          </w:p>
                          <w:p w14:paraId="35EE4CD2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for Scalable Machine</w:t>
                            </w: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Learning and Big-</w:t>
                            </w: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Data Analytics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205EEA8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Daniel Sanchez</w:t>
                            </w:r>
                          </w:p>
                        </w:tc>
                      </w:tr>
                      <w:tr w:rsidR="00AD151A" w14:paraId="20985A8D" w14:textId="77777777" w:rsidTr="00D132BD">
                        <w:tc>
                          <w:tcPr>
                            <w:tcW w:w="2263" w:type="dxa"/>
                          </w:tcPr>
                          <w:p w14:paraId="30D6C705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11:00—11:20 am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3A9DDBAA" w14:textId="77777777" w:rsidR="00AD151A" w:rsidRPr="00197158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Partially Opening the Black Box:</w:t>
                            </w:r>
                          </w:p>
                          <w:p w14:paraId="5500E239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158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Robustness and Stability for Complex</w:t>
                            </w: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Machine Learning Models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DF379E7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6B85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Stefanie </w:t>
                            </w:r>
                            <w:proofErr w:type="spellStart"/>
                            <w:r w:rsidRPr="002B6B85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Jegelka</w:t>
                            </w:r>
                            <w:proofErr w:type="spellEnd"/>
                          </w:p>
                        </w:tc>
                      </w:tr>
                      <w:tr w:rsidR="00AD151A" w:rsidRPr="00AD151A" w14:paraId="4322B2F4" w14:textId="77777777" w:rsidTr="00D132BD">
                        <w:tc>
                          <w:tcPr>
                            <w:tcW w:w="2263" w:type="dxa"/>
                          </w:tcPr>
                          <w:p w14:paraId="0FD69F94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E5666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11:20—11:40 am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37B4A7C4" w14:textId="77777777" w:rsidR="00AD151A" w:rsidRPr="00BE5666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E5666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Robust Automated Intelligence for</w:t>
                            </w: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5666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Health Data via Bayesian Model</w:t>
                            </w: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5666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Discovery</w:t>
                            </w:r>
                          </w:p>
                          <w:p w14:paraId="2894CA1E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6F1AB86A" w14:textId="77777777" w:rsidR="002F741A" w:rsidRPr="002F741A" w:rsidRDefault="002F74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741A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Vikash </w:t>
                            </w:r>
                            <w:proofErr w:type="spellStart"/>
                            <w:r w:rsidRPr="002F741A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Mansinghka</w:t>
                            </w:r>
                            <w:proofErr w:type="spellEnd"/>
                            <w:r w:rsidRPr="002F741A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41A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F741A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>(co-PI), Josh Tenenbaum (co-</w:t>
                            </w:r>
                          </w:p>
                          <w:p w14:paraId="6F219A57" w14:textId="77777777" w:rsidR="002F741A" w:rsidRPr="002F741A" w:rsidRDefault="002F74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741A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>PI), David Sontag,</w:t>
                            </w:r>
                          </w:p>
                          <w:p w14:paraId="772AE1BB" w14:textId="77777777" w:rsidR="00AD151A" w:rsidRPr="00D132BD" w:rsidRDefault="002F74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32BD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>Tamara Broderick</w:t>
                            </w:r>
                          </w:p>
                        </w:tc>
                      </w:tr>
                      <w:tr w:rsidR="00AD151A" w:rsidRPr="005E41D4" w14:paraId="00FD93EF" w14:textId="77777777" w:rsidTr="00D132BD">
                        <w:tc>
                          <w:tcPr>
                            <w:tcW w:w="2263" w:type="dxa"/>
                          </w:tcPr>
                          <w:p w14:paraId="25380366" w14:textId="77777777" w:rsidR="00AD151A" w:rsidRPr="00BE5666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E5666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11:40 am</w:t>
                            </w:r>
                          </w:p>
                          <w:p w14:paraId="70E721D7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2" w:type="dxa"/>
                          </w:tcPr>
                          <w:p w14:paraId="6E0A2160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E5666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Q&amp;A- small group meetings with</w:t>
                            </w:r>
                            <w:r w:rsidRPr="00D132B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5666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researchers on projects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5AF4BD9" w14:textId="77777777" w:rsidR="00AD151A" w:rsidRPr="00D132BD" w:rsidRDefault="00AD151A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B20F1F9" w14:textId="77777777" w:rsidR="001B592D" w:rsidRPr="00AD151A" w:rsidRDefault="001B592D" w:rsidP="000916B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A9610" wp14:editId="2B504EE2">
                <wp:simplePos x="0" y="0"/>
                <wp:positionH relativeFrom="column">
                  <wp:posOffset>8255</wp:posOffset>
                </wp:positionH>
                <wp:positionV relativeFrom="paragraph">
                  <wp:posOffset>1933895</wp:posOffset>
                </wp:positionV>
                <wp:extent cx="5968800" cy="0"/>
                <wp:effectExtent l="0" t="19050" r="3238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4F8E0" id="Conector recto 3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52.3pt" to="470.6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" strokecolor="black [3213]" strokeweight="3pt">
                <v:stroke joinstyle="miter"/>
              </v:line>
            </w:pict>
          </mc:Fallback>
        </mc:AlternateContent>
      </w:r>
      <w:r w:rsidR="00135B79" w:rsidRPr="006316C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A9CDAB" wp14:editId="7AD219EB">
                <wp:simplePos x="0" y="0"/>
                <wp:positionH relativeFrom="column">
                  <wp:posOffset>0</wp:posOffset>
                </wp:positionH>
                <wp:positionV relativeFrom="page">
                  <wp:posOffset>1224280</wp:posOffset>
                </wp:positionV>
                <wp:extent cx="2239200" cy="1368000"/>
                <wp:effectExtent l="0" t="0" r="8890" b="381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200" cy="13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93FEA" w14:textId="77777777" w:rsidR="00147BA1" w:rsidRPr="00242BF3" w:rsidRDefault="00147BA1" w:rsidP="00147BA1">
                            <w:pPr>
                              <w:spacing w:after="0"/>
                              <w:rPr>
                                <w:rFonts w:ascii="CSAIL Ebony" w:hAnsi="CSAIL Ebony"/>
                                <w:b/>
                                <w:sz w:val="24"/>
                                <w:szCs w:val="42"/>
                              </w:rPr>
                            </w:pPr>
                            <w:r w:rsidRPr="00242BF3">
                              <w:rPr>
                                <w:rFonts w:ascii="CSAIL Ebony" w:hAnsi="CSAIL Ebony"/>
                                <w:b/>
                                <w:sz w:val="24"/>
                                <w:szCs w:val="42"/>
                              </w:rPr>
                              <w:t>December 15, 2017</w:t>
                            </w:r>
                          </w:p>
                          <w:p w14:paraId="7FA5E3F2" w14:textId="77777777" w:rsidR="007A3EC0" w:rsidRPr="00666380" w:rsidRDefault="007A3EC0" w:rsidP="00147BA1">
                            <w:pPr>
                              <w:spacing w:after="0"/>
                              <w:rPr>
                                <w:sz w:val="12"/>
                                <w:szCs w:val="42"/>
                              </w:rPr>
                            </w:pPr>
                          </w:p>
                          <w:p w14:paraId="1A26C981" w14:textId="77777777" w:rsidR="00147BA1" w:rsidRPr="00242BF3" w:rsidRDefault="00147BA1" w:rsidP="00147BA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42BF3">
                              <w:rPr>
                                <w:sz w:val="16"/>
                                <w:szCs w:val="16"/>
                              </w:rPr>
                              <w:t>STL@CSAIL Annual Meeting:</w:t>
                            </w:r>
                          </w:p>
                          <w:p w14:paraId="5D0D26D0" w14:textId="77777777" w:rsidR="00147BA1" w:rsidRPr="00242BF3" w:rsidRDefault="00147BA1" w:rsidP="00147BA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42BF3">
                              <w:rPr>
                                <w:sz w:val="16"/>
                                <w:szCs w:val="16"/>
                              </w:rPr>
                              <w:t>MIT Stata Center</w:t>
                            </w:r>
                          </w:p>
                          <w:p w14:paraId="5C96E84E" w14:textId="77777777" w:rsidR="00147BA1" w:rsidRPr="00242BF3" w:rsidRDefault="00147BA1" w:rsidP="00147BA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42BF3">
                              <w:rPr>
                                <w:sz w:val="16"/>
                                <w:szCs w:val="16"/>
                              </w:rPr>
                              <w:t>Building 32-G449</w:t>
                            </w:r>
                          </w:p>
                          <w:p w14:paraId="245AE403" w14:textId="77777777" w:rsidR="00147BA1" w:rsidRPr="00242BF3" w:rsidRDefault="00147BA1" w:rsidP="00147BA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42BF3">
                              <w:rPr>
                                <w:sz w:val="16"/>
                                <w:szCs w:val="16"/>
                              </w:rPr>
                              <w:t>32 Vassar Street</w:t>
                            </w:r>
                          </w:p>
                          <w:p w14:paraId="4DE9FB3D" w14:textId="77777777" w:rsidR="00147BA1" w:rsidRPr="00147BA1" w:rsidRDefault="00147BA1" w:rsidP="00147BA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Cambridge, MA 02139</w:t>
                            </w:r>
                          </w:p>
                          <w:p w14:paraId="24583D30" w14:textId="77777777" w:rsidR="00147BA1" w:rsidRPr="00147BA1" w:rsidRDefault="00147BA1" w:rsidP="00147BA1">
                            <w:pPr>
                              <w:rPr>
                                <w:sz w:val="24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CDAB" id="_x0000_s1027" type="#_x0000_t202" style="position:absolute;margin-left:0;margin-top:96.4pt;width:176.3pt;height:10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" filled="f" stroked="f">
                <v:textbox inset="0,0,0,0">
                  <w:txbxContent>
                    <w:p w14:paraId="6CC93FEA" w14:textId="77777777" w:rsidR="00147BA1" w:rsidRPr="00242BF3" w:rsidRDefault="00147BA1" w:rsidP="00147BA1">
                      <w:pPr>
                        <w:spacing w:after="0"/>
                        <w:rPr>
                          <w:rFonts w:ascii="CSAIL Ebony" w:hAnsi="CSAIL Ebony"/>
                          <w:b/>
                          <w:sz w:val="24"/>
                          <w:szCs w:val="42"/>
                        </w:rPr>
                      </w:pPr>
                      <w:r w:rsidRPr="00242BF3">
                        <w:rPr>
                          <w:rFonts w:ascii="CSAIL Ebony" w:hAnsi="CSAIL Ebony"/>
                          <w:b/>
                          <w:sz w:val="24"/>
                          <w:szCs w:val="42"/>
                        </w:rPr>
                        <w:t>December 15, 2017</w:t>
                      </w:r>
                    </w:p>
                    <w:p w14:paraId="7FA5E3F2" w14:textId="77777777" w:rsidR="007A3EC0" w:rsidRPr="00666380" w:rsidRDefault="007A3EC0" w:rsidP="00147BA1">
                      <w:pPr>
                        <w:spacing w:after="0"/>
                        <w:rPr>
                          <w:sz w:val="12"/>
                          <w:szCs w:val="42"/>
                        </w:rPr>
                      </w:pPr>
                    </w:p>
                    <w:p w14:paraId="1A26C981" w14:textId="77777777" w:rsidR="00147BA1" w:rsidRPr="00242BF3" w:rsidRDefault="00147BA1" w:rsidP="00147BA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42BF3">
                        <w:rPr>
                          <w:sz w:val="16"/>
                          <w:szCs w:val="16"/>
                        </w:rPr>
                        <w:t>STL@CSAIL Annual Meeting:</w:t>
                      </w:r>
                    </w:p>
                    <w:p w14:paraId="5D0D26D0" w14:textId="77777777" w:rsidR="00147BA1" w:rsidRPr="00242BF3" w:rsidRDefault="00147BA1" w:rsidP="00147BA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42BF3">
                        <w:rPr>
                          <w:sz w:val="16"/>
                          <w:szCs w:val="16"/>
                        </w:rPr>
                        <w:t>MIT Stata Center</w:t>
                      </w:r>
                    </w:p>
                    <w:p w14:paraId="5C96E84E" w14:textId="77777777" w:rsidR="00147BA1" w:rsidRPr="00242BF3" w:rsidRDefault="00147BA1" w:rsidP="00147BA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42BF3">
                        <w:rPr>
                          <w:sz w:val="16"/>
                          <w:szCs w:val="16"/>
                        </w:rPr>
                        <w:t>Building 32-G449</w:t>
                      </w:r>
                    </w:p>
                    <w:p w14:paraId="245AE403" w14:textId="77777777" w:rsidR="00147BA1" w:rsidRPr="00242BF3" w:rsidRDefault="00147BA1" w:rsidP="00147BA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42BF3">
                        <w:rPr>
                          <w:sz w:val="16"/>
                          <w:szCs w:val="16"/>
                        </w:rPr>
                        <w:t>32 Vassar Street</w:t>
                      </w:r>
                    </w:p>
                    <w:p w14:paraId="4DE9FB3D" w14:textId="77777777" w:rsidR="00147BA1" w:rsidRPr="00147BA1" w:rsidRDefault="00147BA1" w:rsidP="00147BA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Cambridge, MA 02139</w:t>
                      </w:r>
                    </w:p>
                    <w:p w14:paraId="24583D30" w14:textId="77777777" w:rsidR="00147BA1" w:rsidRPr="00147BA1" w:rsidRDefault="00147BA1" w:rsidP="00147BA1">
                      <w:pPr>
                        <w:rPr>
                          <w:sz w:val="24"/>
                          <w:szCs w:val="4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960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D6E46" wp14:editId="6939411B">
                <wp:simplePos x="0" y="0"/>
                <wp:positionH relativeFrom="column">
                  <wp:posOffset>10550</wp:posOffset>
                </wp:positionH>
                <wp:positionV relativeFrom="paragraph">
                  <wp:posOffset>8990916</wp:posOffset>
                </wp:positionV>
                <wp:extent cx="5968800" cy="0"/>
                <wp:effectExtent l="0" t="19050" r="3238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A5BB3" id="Conector recto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707.95pt" to="470.85pt,7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" strokecolor="black [3213]" strokeweight="3pt">
                <v:stroke joinstyle="miter"/>
              </v:line>
            </w:pict>
          </mc:Fallback>
        </mc:AlternateContent>
      </w:r>
      <w:r w:rsidR="008946FC" w:rsidRPr="006316C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74CA5" wp14:editId="5483A903">
                <wp:simplePos x="0" y="0"/>
                <wp:positionH relativeFrom="column">
                  <wp:posOffset>4752</wp:posOffset>
                </wp:positionH>
                <wp:positionV relativeFrom="paragraph">
                  <wp:posOffset>-16573</wp:posOffset>
                </wp:positionV>
                <wp:extent cx="1831975" cy="470535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23A43" w14:textId="77777777" w:rsidR="008946FC" w:rsidRPr="008946FC" w:rsidRDefault="008946FC" w:rsidP="008946FC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8946FC">
                              <w:rPr>
                                <w:sz w:val="42"/>
                                <w:szCs w:val="4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74CA5" id="_x0000_s1028" type="#_x0000_t202" style="position:absolute;margin-left:.35pt;margin-top:-1.3pt;width:144.25pt;height:3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" filled="f" stroked="f">
                <v:textbox inset="0,0,0,0">
                  <w:txbxContent>
                    <w:p w14:paraId="16B23A43" w14:textId="77777777" w:rsidR="008946FC" w:rsidRPr="008946FC" w:rsidRDefault="008946FC" w:rsidP="008946FC">
                      <w:pPr>
                        <w:rPr>
                          <w:sz w:val="42"/>
                          <w:szCs w:val="42"/>
                        </w:rPr>
                      </w:pPr>
                      <w:r w:rsidRPr="008946FC">
                        <w:rPr>
                          <w:sz w:val="42"/>
                          <w:szCs w:val="42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AC77FD" w:rsidRPr="00CC73B5">
        <w:br w:type="page"/>
      </w:r>
    </w:p>
    <w:p w14:paraId="74533A6B" w14:textId="77777777" w:rsidR="00004E6F" w:rsidRPr="00CC73B5" w:rsidRDefault="00004E6F" w:rsidP="0037684C">
      <w:pPr>
        <w:sectPr w:rsidR="00004E6F" w:rsidRPr="00CC73B5" w:rsidSect="00E156A8">
          <w:headerReference w:type="default" r:id="rId6"/>
          <w:headerReference w:type="first" r:id="rId7"/>
          <w:pgSz w:w="12240" w:h="15840" w:code="1"/>
          <w:pgMar w:top="720" w:right="720" w:bottom="720" w:left="2160" w:header="709" w:footer="567" w:gutter="0"/>
          <w:cols w:space="708"/>
          <w:titlePg/>
          <w:docGrid w:linePitch="360"/>
        </w:sectPr>
      </w:pPr>
    </w:p>
    <w:p w14:paraId="37F50B44" w14:textId="3C23D303" w:rsidR="000A6B89" w:rsidRPr="00CC73B5" w:rsidRDefault="009D449D" w:rsidP="00F3443F">
      <w:r w:rsidRPr="001B592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B5BFD5" wp14:editId="644C94AF">
                <wp:simplePos x="0" y="0"/>
                <wp:positionH relativeFrom="column">
                  <wp:posOffset>19878</wp:posOffset>
                </wp:positionH>
                <wp:positionV relativeFrom="paragraph">
                  <wp:posOffset>2049807</wp:posOffset>
                </wp:positionV>
                <wp:extent cx="5976620" cy="5256971"/>
                <wp:effectExtent l="0" t="0" r="5080" b="127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5256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4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bottom w:w="255" w:type="dxa"/>
                                <w:right w:w="28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4972"/>
                              <w:gridCol w:w="2172"/>
                            </w:tblGrid>
                            <w:tr w:rsidR="00EF06E1" w:rsidRPr="00AD151A" w14:paraId="4AD70547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7E008616" w14:textId="23E9FD35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12:15 pm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2590EE12" w14:textId="47E3EDAE" w:rsidR="00EF06E1" w:rsidRPr="009D449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409E65B" w14:textId="77777777" w:rsidR="00EF06E1" w:rsidRPr="00D132BD" w:rsidRDefault="00EF06E1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06E1" w:rsidRPr="005E41D4" w14:paraId="2AD059F4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35F254ED" w14:textId="7513DABF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1:155 pm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2BFE283C" w14:textId="77777777" w:rsidR="009D449D" w:rsidRPr="009D449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Model Interpretations</w:t>
                                  </w:r>
                                </w:p>
                                <w:p w14:paraId="191AA2E3" w14:textId="50D2FF68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Professor Andrew Lo, CSAIL and Sloan School of Management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DE7A5CC" w14:textId="77777777" w:rsidR="00EF06E1" w:rsidRPr="00D132BD" w:rsidRDefault="00EF06E1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06E1" w:rsidRPr="005E41D4" w14:paraId="40944F53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1617AD20" w14:textId="3EEC1EEE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2:00 pm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21511560" w14:textId="77777777" w:rsidR="009D449D" w:rsidRPr="009D449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ML Algorithms and advances</w:t>
                                  </w:r>
                                </w:p>
                                <w:p w14:paraId="2559630B" w14:textId="4E802A2A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David Alvarez </w:t>
                                  </w:r>
                                  <w:proofErr w:type="spellStart"/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Melis</w:t>
                                  </w:r>
                                  <w:proofErr w:type="spellEnd"/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, CSAIL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1395C3C" w14:textId="77777777" w:rsidR="00EF06E1" w:rsidRPr="00D132BD" w:rsidRDefault="00EF06E1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06E1" w:rsidRPr="00AD151A" w14:paraId="0905E3AF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14B401CA" w14:textId="67635ADB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2:30 pm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58B565AB" w14:textId="62D1FD20" w:rsidR="00EF06E1" w:rsidRPr="009D449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cs="CSAIL Ebony Lt"/>
                                      <w:color w:val="000000"/>
                                      <w:sz w:val="24"/>
                                      <w:szCs w:val="24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BC5A98A" w14:textId="10866475" w:rsidR="00EF06E1" w:rsidRPr="00D132BD" w:rsidRDefault="00EF06E1" w:rsidP="000916BC">
                                  <w:pPr>
                                    <w:rPr>
                                      <w:rFonts w:ascii="CSAIL Ebony" w:hAnsi="CSAIL Ebony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06E1" w:rsidRPr="005E41D4" w14:paraId="4A94CB20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41FC6E2A" w14:textId="231C1149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2:45 pm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5F590C0E" w14:textId="77777777" w:rsidR="009D449D" w:rsidRPr="009D449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AI and the Effect on Jobs</w:t>
                                  </w:r>
                                </w:p>
                                <w:p w14:paraId="08B18B53" w14:textId="68270252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Professor Daniela Rus, Director of CSAIL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E3AA33B" w14:textId="0EC89C92" w:rsidR="00EF06E1" w:rsidRPr="00D132BD" w:rsidRDefault="00EF06E1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06E1" w:rsidRPr="005E41D4" w14:paraId="65FD9B13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49416969" w14:textId="2FE34B79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3:15 pm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57489617" w14:textId="25150AD1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Research Update and MIT-IBM Watson </w:t>
                                  </w: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>AI Lab overview and goals</w:t>
                                  </w: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>Professor Antonio Torralba, CSAIL, MIT</w:t>
                                  </w: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>Director, MIT-IBM Watson AI Lab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6B2D762" w14:textId="412B4C21" w:rsidR="00EF06E1" w:rsidRPr="00D132BD" w:rsidRDefault="00EF06E1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06E1" w:rsidRPr="005E41D4" w14:paraId="28561A4A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4D3304E3" w14:textId="1FF4ACFF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4:00 pm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35799076" w14:textId="4F040F84" w:rsidR="00EF06E1" w:rsidRPr="009D449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Closing remarks</w:t>
                                  </w: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Faculty Director Sam Madden and </w:t>
                                  </w: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>Executive Director Lori Glover (boot</w:t>
                                  </w: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 xml:space="preserve">camps, technology adoption, working </w:t>
                                  </w: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>groups)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8C713FA" w14:textId="35146595" w:rsidR="00EF06E1" w:rsidRPr="00D132BD" w:rsidRDefault="00EF06E1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06E1" w:rsidRPr="005E41D4" w14:paraId="67552523" w14:textId="77777777" w:rsidTr="00D132BD">
                              <w:tc>
                                <w:tcPr>
                                  <w:tcW w:w="2263" w:type="dxa"/>
                                </w:tcPr>
                                <w:p w14:paraId="20E2E06D" w14:textId="6FDA3AF8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4:20 pm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</w:tcPr>
                                <w:p w14:paraId="3AC88A6B" w14:textId="1B9269C5" w:rsidR="00EF06E1" w:rsidRPr="00D132BD" w:rsidRDefault="009D449D" w:rsidP="009D449D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449D"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Conclude to Poster Session in room G882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A72F606" w14:textId="77777777" w:rsidR="00EF06E1" w:rsidRPr="00D132BD" w:rsidRDefault="00EF06E1" w:rsidP="000916BC">
                                  <w:pPr>
                                    <w:tabs>
                                      <w:tab w:val="left" w:pos="2420"/>
                                    </w:tabs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textAlignment w:val="center"/>
                                    <w:rPr>
                                      <w:rFonts w:ascii="CSAIL Ebony" w:hAnsi="CSAIL Ebony" w:cs="CSAIL Ebon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7E8B34" w14:textId="77777777" w:rsidR="00EF06E1" w:rsidRPr="00AD151A" w:rsidRDefault="00EF06E1" w:rsidP="00EF06E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BFD5" id="_x0000_s1029" type="#_x0000_t202" style="position:absolute;margin-left:1.55pt;margin-top:161.4pt;width:470.6pt;height:413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" filled="f" stroked="f">
                <v:textbox inset="0,0,0,0">
                  <w:txbxContent>
                    <w:tbl>
                      <w:tblPr>
                        <w:tblStyle w:val="TableGrid"/>
                        <w:tblW w:w="94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bottom w:w="255" w:type="dxa"/>
                          <w:right w:w="28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4972"/>
                        <w:gridCol w:w="2172"/>
                      </w:tblGrid>
                      <w:tr w:rsidR="00EF06E1" w:rsidRPr="00AD151A" w14:paraId="4AD70547" w14:textId="77777777" w:rsidTr="00D132BD">
                        <w:tc>
                          <w:tcPr>
                            <w:tcW w:w="2263" w:type="dxa"/>
                          </w:tcPr>
                          <w:p w14:paraId="7E008616" w14:textId="23E9FD35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12:15 pm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2590EE12" w14:textId="47E3EDAE" w:rsidR="00EF06E1" w:rsidRPr="009D449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409E65B" w14:textId="77777777" w:rsidR="00EF06E1" w:rsidRPr="00D132BD" w:rsidRDefault="00EF06E1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06E1" w:rsidRPr="005E41D4" w14:paraId="2AD059F4" w14:textId="77777777" w:rsidTr="00D132BD">
                        <w:tc>
                          <w:tcPr>
                            <w:tcW w:w="2263" w:type="dxa"/>
                          </w:tcPr>
                          <w:p w14:paraId="35F254ED" w14:textId="7513DABF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1:155 pm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2BFE283C" w14:textId="77777777" w:rsidR="009D449D" w:rsidRPr="009D449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Model Interpretations</w:t>
                            </w:r>
                          </w:p>
                          <w:p w14:paraId="191AA2E3" w14:textId="50D2FF68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Professor Andrew Lo, CSAIL and Sloan School of Management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DE7A5CC" w14:textId="77777777" w:rsidR="00EF06E1" w:rsidRPr="00D132BD" w:rsidRDefault="00EF06E1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06E1" w:rsidRPr="005E41D4" w14:paraId="40944F53" w14:textId="77777777" w:rsidTr="00D132BD">
                        <w:tc>
                          <w:tcPr>
                            <w:tcW w:w="2263" w:type="dxa"/>
                          </w:tcPr>
                          <w:p w14:paraId="1617AD20" w14:textId="3EEC1EEE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2:00 pm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21511560" w14:textId="77777777" w:rsidR="009D449D" w:rsidRPr="009D449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ML Algorithms and advances</w:t>
                            </w:r>
                          </w:p>
                          <w:p w14:paraId="2559630B" w14:textId="4E802A2A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David Alvarez </w:t>
                            </w:r>
                            <w:proofErr w:type="spellStart"/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Melis</w:t>
                            </w:r>
                            <w:proofErr w:type="spellEnd"/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CSAIL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1395C3C" w14:textId="77777777" w:rsidR="00EF06E1" w:rsidRPr="00D132BD" w:rsidRDefault="00EF06E1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06E1" w:rsidRPr="00AD151A" w14:paraId="0905E3AF" w14:textId="77777777" w:rsidTr="00D132BD">
                        <w:tc>
                          <w:tcPr>
                            <w:tcW w:w="2263" w:type="dxa"/>
                          </w:tcPr>
                          <w:p w14:paraId="14B401CA" w14:textId="67635ADB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2:30 pm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58B565AB" w14:textId="62D1FD20" w:rsidR="00EF06E1" w:rsidRPr="009D449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cs="CSAIL Ebony Lt"/>
                                <w:color w:val="000000"/>
                                <w:sz w:val="24"/>
                                <w:szCs w:val="24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BC5A98A" w14:textId="10866475" w:rsidR="00EF06E1" w:rsidRPr="00D132BD" w:rsidRDefault="00EF06E1" w:rsidP="000916BC">
                            <w:pPr>
                              <w:rPr>
                                <w:rFonts w:ascii="CSAIL Ebony" w:hAnsi="CSAIL Ebony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06E1" w:rsidRPr="005E41D4" w14:paraId="4A94CB20" w14:textId="77777777" w:rsidTr="00D132BD">
                        <w:tc>
                          <w:tcPr>
                            <w:tcW w:w="2263" w:type="dxa"/>
                          </w:tcPr>
                          <w:p w14:paraId="41FC6E2A" w14:textId="231C1149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2:45 pm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5F590C0E" w14:textId="77777777" w:rsidR="009D449D" w:rsidRPr="009D449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 and the Effect on Jobs</w:t>
                            </w:r>
                          </w:p>
                          <w:p w14:paraId="08B18B53" w14:textId="68270252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Professor Daniela Rus, Director of CSAIL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E3AA33B" w14:textId="0EC89C92" w:rsidR="00EF06E1" w:rsidRPr="00D132BD" w:rsidRDefault="00EF06E1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06E1" w:rsidRPr="005E41D4" w14:paraId="65FD9B13" w14:textId="77777777" w:rsidTr="00D132BD">
                        <w:tc>
                          <w:tcPr>
                            <w:tcW w:w="2263" w:type="dxa"/>
                          </w:tcPr>
                          <w:p w14:paraId="49416969" w14:textId="2FE34B79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3:15 pm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57489617" w14:textId="25150AD1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Research Update and MIT-IBM Watson </w:t>
                            </w: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AI Lab overview and goals</w:t>
                            </w: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  <w:t>Professor Antonio Torralba, CSAIL, MIT</w:t>
                            </w: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  <w:t>Director, MIT-IBM Watson AI Lab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6B2D762" w14:textId="412B4C21" w:rsidR="00EF06E1" w:rsidRPr="00D132BD" w:rsidRDefault="00EF06E1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06E1" w:rsidRPr="005E41D4" w14:paraId="28561A4A" w14:textId="77777777" w:rsidTr="00D132BD">
                        <w:tc>
                          <w:tcPr>
                            <w:tcW w:w="2263" w:type="dxa"/>
                          </w:tcPr>
                          <w:p w14:paraId="4D3304E3" w14:textId="1FF4ACFF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4:00 pm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35799076" w14:textId="4F040F84" w:rsidR="00EF06E1" w:rsidRPr="009D449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Closing remarks</w:t>
                            </w: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Faculty Director Sam Madden and </w:t>
                            </w: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  <w:t>Executive Director Lori Glover (boot</w:t>
                            </w: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camps, technology adoption, working </w:t>
                            </w: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  <w:t>groups)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8C713FA" w14:textId="35146595" w:rsidR="00EF06E1" w:rsidRPr="00D132BD" w:rsidRDefault="00EF06E1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06E1" w:rsidRPr="005E41D4" w14:paraId="67552523" w14:textId="77777777" w:rsidTr="00D132BD">
                        <w:tc>
                          <w:tcPr>
                            <w:tcW w:w="2263" w:type="dxa"/>
                          </w:tcPr>
                          <w:p w14:paraId="20E2E06D" w14:textId="6FDA3AF8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4:20 pm</w:t>
                            </w:r>
                          </w:p>
                        </w:tc>
                        <w:tc>
                          <w:tcPr>
                            <w:tcW w:w="4972" w:type="dxa"/>
                          </w:tcPr>
                          <w:p w14:paraId="3AC88A6B" w14:textId="1B9269C5" w:rsidR="00EF06E1" w:rsidRPr="00D132BD" w:rsidRDefault="009D449D" w:rsidP="009D449D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49D"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Conclude to Poster Session in room G882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A72F606" w14:textId="77777777" w:rsidR="00EF06E1" w:rsidRPr="00D132BD" w:rsidRDefault="00EF06E1" w:rsidP="000916BC">
                            <w:pPr>
                              <w:tabs>
                                <w:tab w:val="left" w:pos="242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SAIL Ebony" w:hAnsi="CSAIL Ebony" w:cs="CSAIL Ebon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87E8B34" w14:textId="77777777" w:rsidR="00EF06E1" w:rsidRPr="00AD151A" w:rsidRDefault="00EF06E1" w:rsidP="00EF06E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C51E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FE41E" wp14:editId="538240A7">
                <wp:simplePos x="0" y="0"/>
                <wp:positionH relativeFrom="column">
                  <wp:posOffset>10160</wp:posOffset>
                </wp:positionH>
                <wp:positionV relativeFrom="page">
                  <wp:posOffset>7969012</wp:posOffset>
                </wp:positionV>
                <wp:extent cx="5968365" cy="0"/>
                <wp:effectExtent l="0" t="19050" r="3238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3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8F2B6" id="Conector recto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pt,627.5pt" to="470.75pt,6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" strokecolor="black [3213]" strokeweight="3pt">
                <v:stroke joinstyle="miter"/>
                <w10:wrap anchory="page"/>
              </v:line>
            </w:pict>
          </mc:Fallback>
        </mc:AlternateContent>
      </w:r>
      <w:r w:rsidR="00176E3D" w:rsidRPr="00C51E4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4E07B7" wp14:editId="07F84139">
                <wp:simplePos x="0" y="0"/>
                <wp:positionH relativeFrom="column">
                  <wp:posOffset>4445</wp:posOffset>
                </wp:positionH>
                <wp:positionV relativeFrom="paragraph">
                  <wp:posOffset>19050</wp:posOffset>
                </wp:positionV>
                <wp:extent cx="1831975" cy="470535"/>
                <wp:effectExtent l="0" t="0" r="0" b="57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B9C3" w14:textId="77777777" w:rsidR="00C51E47" w:rsidRPr="008946FC" w:rsidRDefault="00C51E47" w:rsidP="00C51E47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8946FC">
                              <w:rPr>
                                <w:sz w:val="42"/>
                                <w:szCs w:val="4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07B7" id="_x0000_s1030" type="#_x0000_t202" style="position:absolute;margin-left:.35pt;margin-top:1.5pt;width:144.25pt;height:37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" filled="f" stroked="f">
                <v:textbox inset="0,0,0,0">
                  <w:txbxContent>
                    <w:p w14:paraId="7087B9C3" w14:textId="77777777" w:rsidR="00C51E47" w:rsidRPr="008946FC" w:rsidRDefault="00C51E47" w:rsidP="00C51E47">
                      <w:pPr>
                        <w:rPr>
                          <w:sz w:val="42"/>
                          <w:szCs w:val="42"/>
                        </w:rPr>
                      </w:pPr>
                      <w:r w:rsidRPr="008946FC">
                        <w:rPr>
                          <w:sz w:val="42"/>
                          <w:szCs w:val="42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176E3D" w:rsidRPr="00C51E4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E34495" wp14:editId="59EAD629">
                <wp:simplePos x="0" y="0"/>
                <wp:positionH relativeFrom="column">
                  <wp:posOffset>0</wp:posOffset>
                </wp:positionH>
                <wp:positionV relativeFrom="page">
                  <wp:posOffset>1257300</wp:posOffset>
                </wp:positionV>
                <wp:extent cx="2239010" cy="1367790"/>
                <wp:effectExtent l="0" t="0" r="8890" b="381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FDF56" w14:textId="77777777" w:rsidR="00C51E47" w:rsidRPr="00242BF3" w:rsidRDefault="00C51E47" w:rsidP="00C51E47">
                            <w:pPr>
                              <w:spacing w:after="0"/>
                              <w:rPr>
                                <w:rFonts w:ascii="CSAIL Ebony" w:hAnsi="CSAIL Ebony"/>
                                <w:b/>
                                <w:sz w:val="24"/>
                                <w:szCs w:val="42"/>
                              </w:rPr>
                            </w:pPr>
                            <w:r w:rsidRPr="00242BF3">
                              <w:rPr>
                                <w:rFonts w:ascii="CSAIL Ebony" w:hAnsi="CSAIL Ebony"/>
                                <w:b/>
                                <w:sz w:val="24"/>
                                <w:szCs w:val="42"/>
                              </w:rPr>
                              <w:t>December 15, 2017</w:t>
                            </w:r>
                          </w:p>
                          <w:p w14:paraId="7007E372" w14:textId="77777777" w:rsidR="00C51E47" w:rsidRPr="00666380" w:rsidRDefault="00C51E47" w:rsidP="00C51E47">
                            <w:pPr>
                              <w:spacing w:after="0"/>
                              <w:rPr>
                                <w:sz w:val="12"/>
                                <w:szCs w:val="42"/>
                              </w:rPr>
                            </w:pPr>
                          </w:p>
                          <w:p w14:paraId="79AD7A41" w14:textId="77777777" w:rsidR="00C51E47" w:rsidRPr="00242BF3" w:rsidRDefault="00C51E47" w:rsidP="00C51E4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42BF3">
                              <w:rPr>
                                <w:sz w:val="16"/>
                                <w:szCs w:val="16"/>
                              </w:rPr>
                              <w:t>STL@CSAIL Annual Meeting:</w:t>
                            </w:r>
                          </w:p>
                          <w:p w14:paraId="0F381AE9" w14:textId="77777777" w:rsidR="00C51E47" w:rsidRPr="00242BF3" w:rsidRDefault="00C51E47" w:rsidP="00C51E4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42BF3">
                              <w:rPr>
                                <w:sz w:val="16"/>
                                <w:szCs w:val="16"/>
                              </w:rPr>
                              <w:t>MIT Stata Center</w:t>
                            </w:r>
                          </w:p>
                          <w:p w14:paraId="766D0388" w14:textId="77777777" w:rsidR="00C51E47" w:rsidRPr="00242BF3" w:rsidRDefault="00C51E47" w:rsidP="00C51E4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42BF3">
                              <w:rPr>
                                <w:sz w:val="16"/>
                                <w:szCs w:val="16"/>
                              </w:rPr>
                              <w:t>Building 32-G449</w:t>
                            </w:r>
                          </w:p>
                          <w:p w14:paraId="4F2D5CA9" w14:textId="77777777" w:rsidR="00C51E47" w:rsidRPr="00242BF3" w:rsidRDefault="00C51E47" w:rsidP="00C51E4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42BF3">
                              <w:rPr>
                                <w:sz w:val="16"/>
                                <w:szCs w:val="16"/>
                              </w:rPr>
                              <w:t>32 Vassar Street</w:t>
                            </w:r>
                          </w:p>
                          <w:p w14:paraId="1A489ABC" w14:textId="77777777" w:rsidR="00C51E47" w:rsidRPr="00147BA1" w:rsidRDefault="00C51E47" w:rsidP="00C51E4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Cambridge, MA 02139</w:t>
                            </w:r>
                          </w:p>
                          <w:p w14:paraId="6E64E1E1" w14:textId="77777777" w:rsidR="00C51E47" w:rsidRPr="00147BA1" w:rsidRDefault="00C51E47" w:rsidP="00C51E47">
                            <w:pPr>
                              <w:rPr>
                                <w:sz w:val="24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4495" id="_x0000_s1031" type="#_x0000_t202" style="position:absolute;margin-left:0;margin-top:99pt;width:176.3pt;height:107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" filled="f" stroked="f">
                <v:textbox inset="0,0,0,0">
                  <w:txbxContent>
                    <w:p w14:paraId="635FDF56" w14:textId="77777777" w:rsidR="00C51E47" w:rsidRPr="00242BF3" w:rsidRDefault="00C51E47" w:rsidP="00C51E47">
                      <w:pPr>
                        <w:spacing w:after="0"/>
                        <w:rPr>
                          <w:rFonts w:ascii="CSAIL Ebony" w:hAnsi="CSAIL Ebony"/>
                          <w:b/>
                          <w:sz w:val="24"/>
                          <w:szCs w:val="42"/>
                        </w:rPr>
                      </w:pPr>
                      <w:r w:rsidRPr="00242BF3">
                        <w:rPr>
                          <w:rFonts w:ascii="CSAIL Ebony" w:hAnsi="CSAIL Ebony"/>
                          <w:b/>
                          <w:sz w:val="24"/>
                          <w:szCs w:val="42"/>
                        </w:rPr>
                        <w:t>December 15, 2017</w:t>
                      </w:r>
                    </w:p>
                    <w:p w14:paraId="7007E372" w14:textId="77777777" w:rsidR="00C51E47" w:rsidRPr="00666380" w:rsidRDefault="00C51E47" w:rsidP="00C51E47">
                      <w:pPr>
                        <w:spacing w:after="0"/>
                        <w:rPr>
                          <w:sz w:val="12"/>
                          <w:szCs w:val="42"/>
                        </w:rPr>
                      </w:pPr>
                    </w:p>
                    <w:p w14:paraId="79AD7A41" w14:textId="77777777" w:rsidR="00C51E47" w:rsidRPr="00242BF3" w:rsidRDefault="00C51E47" w:rsidP="00C51E4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42BF3">
                        <w:rPr>
                          <w:sz w:val="16"/>
                          <w:szCs w:val="16"/>
                        </w:rPr>
                        <w:t>STL@CSAIL Annual Meeting:</w:t>
                      </w:r>
                    </w:p>
                    <w:p w14:paraId="0F381AE9" w14:textId="77777777" w:rsidR="00C51E47" w:rsidRPr="00242BF3" w:rsidRDefault="00C51E47" w:rsidP="00C51E4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42BF3">
                        <w:rPr>
                          <w:sz w:val="16"/>
                          <w:szCs w:val="16"/>
                        </w:rPr>
                        <w:t>MIT Stata Center</w:t>
                      </w:r>
                    </w:p>
                    <w:p w14:paraId="766D0388" w14:textId="77777777" w:rsidR="00C51E47" w:rsidRPr="00242BF3" w:rsidRDefault="00C51E47" w:rsidP="00C51E4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42BF3">
                        <w:rPr>
                          <w:sz w:val="16"/>
                          <w:szCs w:val="16"/>
                        </w:rPr>
                        <w:t>Building 32-G449</w:t>
                      </w:r>
                    </w:p>
                    <w:p w14:paraId="4F2D5CA9" w14:textId="77777777" w:rsidR="00C51E47" w:rsidRPr="00242BF3" w:rsidRDefault="00C51E47" w:rsidP="00C51E4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42BF3">
                        <w:rPr>
                          <w:sz w:val="16"/>
                          <w:szCs w:val="16"/>
                        </w:rPr>
                        <w:t>32 Vassar Street</w:t>
                      </w:r>
                    </w:p>
                    <w:p w14:paraId="1A489ABC" w14:textId="77777777" w:rsidR="00C51E47" w:rsidRPr="00147BA1" w:rsidRDefault="00C51E47" w:rsidP="00C51E4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Cambridge, MA 02139</w:t>
                      </w:r>
                    </w:p>
                    <w:p w14:paraId="6E64E1E1" w14:textId="77777777" w:rsidR="00C51E47" w:rsidRPr="00147BA1" w:rsidRDefault="00C51E47" w:rsidP="00C51E47">
                      <w:pPr>
                        <w:rPr>
                          <w:sz w:val="24"/>
                          <w:szCs w:val="4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76E3D" w:rsidRPr="00C51E4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2C849" wp14:editId="79CFE280">
                <wp:simplePos x="0" y="0"/>
                <wp:positionH relativeFrom="column">
                  <wp:posOffset>8255</wp:posOffset>
                </wp:positionH>
                <wp:positionV relativeFrom="paragraph">
                  <wp:posOffset>1940019</wp:posOffset>
                </wp:positionV>
                <wp:extent cx="5968365" cy="0"/>
                <wp:effectExtent l="0" t="19050" r="3238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3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DBDA33" id="Conector recto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52.75pt" to="470.6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</w:p>
    <w:sectPr w:rsidR="000A6B89" w:rsidRPr="00CC73B5" w:rsidSect="00E156A8">
      <w:footerReference w:type="first" r:id="rId8"/>
      <w:type w:val="continuous"/>
      <w:pgSz w:w="12240" w:h="15840" w:code="1"/>
      <w:pgMar w:top="720" w:right="720" w:bottom="720" w:left="216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DA051" w14:textId="77777777" w:rsidR="003E5974" w:rsidRDefault="003E5974" w:rsidP="00491309">
      <w:pPr>
        <w:spacing w:after="0"/>
      </w:pPr>
      <w:r>
        <w:separator/>
      </w:r>
    </w:p>
  </w:endnote>
  <w:endnote w:type="continuationSeparator" w:id="0">
    <w:p w14:paraId="2F3E0E27" w14:textId="77777777" w:rsidR="003E5974" w:rsidRDefault="003E5974" w:rsidP="004913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SAIL Ebony L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SAIL Ebony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SAIL Ebony Th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737A" w14:textId="77777777" w:rsidR="004330A1" w:rsidRDefault="004330A1">
    <w:pPr>
      <w:pStyle w:val="Footer"/>
    </w:pPr>
    <w:r>
      <w:rPr>
        <w:noProof/>
        <w:lang w:eastAsia="es-AR"/>
      </w:rPr>
      <mc:AlternateContent>
        <mc:Choice Requires="wps">
          <w:drawing>
            <wp:anchor distT="45720" distB="45720" distL="114300" distR="91440" simplePos="0" relativeHeight="251664384" behindDoc="0" locked="0" layoutInCell="1" allowOverlap="1" wp14:anchorId="7C649FB1" wp14:editId="3B4F5052">
              <wp:simplePos x="0" y="0"/>
              <wp:positionH relativeFrom="column">
                <wp:posOffset>4695190</wp:posOffset>
              </wp:positionH>
              <wp:positionV relativeFrom="page">
                <wp:posOffset>8849772</wp:posOffset>
              </wp:positionV>
              <wp:extent cx="1407600" cy="795600"/>
              <wp:effectExtent l="0" t="0" r="0" b="5080"/>
              <wp:wrapSquare wrapText="bothSides"/>
              <wp:docPr id="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600" cy="79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84CA8" w14:textId="77777777" w:rsidR="004330A1" w:rsidRPr="00DA0BF1" w:rsidRDefault="004330A1" w:rsidP="00004E6F">
                          <w:pPr>
                            <w:spacing w:after="0" w:line="216" w:lineRule="auto"/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</w:pPr>
                          <w:r w:rsidRPr="00DA0BF1"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  <w:t>csail.mit.edu</w:t>
                          </w:r>
                        </w:p>
                        <w:p w14:paraId="49D1AF75" w14:textId="77777777" w:rsidR="004330A1" w:rsidRDefault="004330A1" w:rsidP="00004E6F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The Stata Center</w:t>
                          </w:r>
                        </w:p>
                        <w:p w14:paraId="0C450109" w14:textId="77777777" w:rsidR="004330A1" w:rsidRPr="008E679B" w:rsidRDefault="004330A1" w:rsidP="00004E6F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Building 32,</w:t>
                          </w: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 32 Vassar St.</w:t>
                          </w:r>
                        </w:p>
                        <w:p w14:paraId="4E456E77" w14:textId="77777777" w:rsidR="004330A1" w:rsidRDefault="004330A1" w:rsidP="00004E6F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Cambridge, </w:t>
                          </w: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MA 0</w:t>
                          </w: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2</w:t>
                          </w: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139 </w:t>
                          </w:r>
                        </w:p>
                        <w:p w14:paraId="58ABADE9" w14:textId="77777777" w:rsidR="004330A1" w:rsidRPr="008E679B" w:rsidRDefault="004330A1" w:rsidP="00004E6F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United States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49FB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9.7pt;margin-top:696.85pt;width:110.85pt;height:62.65pt;z-index:251664384;visibility:visible;mso-wrap-style:square;mso-width-percent:0;mso-height-percent:0;mso-wrap-distance-left:9pt;mso-wrap-distance-top:3.6pt;mso-wrap-distance-right:7.2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" filled="f" stroked="f">
              <v:textbox>
                <w:txbxContent>
                  <w:p w14:paraId="6BE84CA8" w14:textId="77777777" w:rsidR="004330A1" w:rsidRPr="00DA0BF1" w:rsidRDefault="004330A1" w:rsidP="00004E6F">
                    <w:pPr>
                      <w:spacing w:after="0" w:line="216" w:lineRule="auto"/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</w:pPr>
                    <w:r w:rsidRPr="00DA0BF1"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  <w:t>csail.mit.edu</w:t>
                    </w:r>
                  </w:p>
                  <w:p w14:paraId="49D1AF75" w14:textId="77777777" w:rsidR="004330A1" w:rsidRDefault="004330A1" w:rsidP="00004E6F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The Stata Center</w:t>
                    </w:r>
                  </w:p>
                  <w:p w14:paraId="0C450109" w14:textId="77777777" w:rsidR="004330A1" w:rsidRPr="008E679B" w:rsidRDefault="004330A1" w:rsidP="00004E6F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Building 32,</w:t>
                    </w: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 32 Vassar St.</w:t>
                    </w:r>
                  </w:p>
                  <w:p w14:paraId="4E456E77" w14:textId="77777777" w:rsidR="004330A1" w:rsidRDefault="004330A1" w:rsidP="00004E6F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Cambridge, </w:t>
                    </w: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MA 0</w:t>
                    </w: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2</w:t>
                    </w: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139 </w:t>
                    </w:r>
                  </w:p>
                  <w:p w14:paraId="58ABADE9" w14:textId="77777777" w:rsidR="004330A1" w:rsidRPr="008E679B" w:rsidRDefault="004330A1" w:rsidP="00004E6F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United States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623F" w14:textId="77777777" w:rsidR="003E5974" w:rsidRDefault="003E5974" w:rsidP="00491309">
      <w:pPr>
        <w:spacing w:after="0"/>
      </w:pPr>
      <w:r>
        <w:separator/>
      </w:r>
    </w:p>
  </w:footnote>
  <w:footnote w:type="continuationSeparator" w:id="0">
    <w:p w14:paraId="195AEFEC" w14:textId="77777777" w:rsidR="003E5974" w:rsidRDefault="003E5974" w:rsidP="004913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BC49" w14:textId="77777777" w:rsidR="00CE2DD2" w:rsidRDefault="00CE2DD2">
    <w:pPr>
      <w:pStyle w:val="Header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375AD8B1" wp14:editId="3337D080">
          <wp:simplePos x="0" y="0"/>
          <wp:positionH relativeFrom="column">
            <wp:posOffset>3743325</wp:posOffset>
          </wp:positionH>
          <wp:positionV relativeFrom="paragraph">
            <wp:posOffset>21590</wp:posOffset>
          </wp:positionV>
          <wp:extent cx="1976400" cy="590400"/>
          <wp:effectExtent l="0" t="0" r="5080" b="63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AIL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2219" w14:textId="77777777" w:rsidR="00491309" w:rsidRDefault="00056BFA">
    <w:pPr>
      <w:pStyle w:val="Header"/>
    </w:pPr>
    <w:r>
      <w:rPr>
        <w:noProof/>
        <w:lang w:eastAsia="es-AR"/>
      </w:rPr>
      <w:drawing>
        <wp:anchor distT="0" distB="0" distL="114300" distR="114300" simplePos="0" relativeHeight="251656192" behindDoc="1" locked="0" layoutInCell="1" allowOverlap="1" wp14:anchorId="7F467BF0" wp14:editId="4E0DA44B">
          <wp:simplePos x="0" y="0"/>
          <wp:positionH relativeFrom="column">
            <wp:posOffset>3745956</wp:posOffset>
          </wp:positionH>
          <wp:positionV relativeFrom="paragraph">
            <wp:posOffset>22860</wp:posOffset>
          </wp:positionV>
          <wp:extent cx="1976400" cy="590400"/>
          <wp:effectExtent l="0" t="0" r="5080" b="63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AIL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68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D3"/>
    <w:rsid w:val="00004E6F"/>
    <w:rsid w:val="00054727"/>
    <w:rsid w:val="00056BFA"/>
    <w:rsid w:val="00057C14"/>
    <w:rsid w:val="000772E6"/>
    <w:rsid w:val="000916BC"/>
    <w:rsid w:val="000A6B89"/>
    <w:rsid w:val="00135B79"/>
    <w:rsid w:val="00147BA1"/>
    <w:rsid w:val="00170C49"/>
    <w:rsid w:val="00176E3D"/>
    <w:rsid w:val="00197158"/>
    <w:rsid w:val="001B30BD"/>
    <w:rsid w:val="001B592D"/>
    <w:rsid w:val="001D7D08"/>
    <w:rsid w:val="001E4708"/>
    <w:rsid w:val="0022203E"/>
    <w:rsid w:val="00242BF3"/>
    <w:rsid w:val="00245BAC"/>
    <w:rsid w:val="00294894"/>
    <w:rsid w:val="002B15B6"/>
    <w:rsid w:val="002B6B85"/>
    <w:rsid w:val="002C18F0"/>
    <w:rsid w:val="002C586E"/>
    <w:rsid w:val="002F741A"/>
    <w:rsid w:val="00335F3E"/>
    <w:rsid w:val="00340BF8"/>
    <w:rsid w:val="0035095E"/>
    <w:rsid w:val="0036399A"/>
    <w:rsid w:val="0037684C"/>
    <w:rsid w:val="003D44B2"/>
    <w:rsid w:val="003D5470"/>
    <w:rsid w:val="003E5974"/>
    <w:rsid w:val="004177FA"/>
    <w:rsid w:val="004330A1"/>
    <w:rsid w:val="00447EE4"/>
    <w:rsid w:val="004772ED"/>
    <w:rsid w:val="00491309"/>
    <w:rsid w:val="00493EA6"/>
    <w:rsid w:val="00496058"/>
    <w:rsid w:val="00496FF4"/>
    <w:rsid w:val="004E772A"/>
    <w:rsid w:val="004F4A42"/>
    <w:rsid w:val="0054292F"/>
    <w:rsid w:val="00562EA6"/>
    <w:rsid w:val="00567832"/>
    <w:rsid w:val="00594B77"/>
    <w:rsid w:val="00597A86"/>
    <w:rsid w:val="005A0EAF"/>
    <w:rsid w:val="005C524E"/>
    <w:rsid w:val="005E41D4"/>
    <w:rsid w:val="00605438"/>
    <w:rsid w:val="00615086"/>
    <w:rsid w:val="006228D6"/>
    <w:rsid w:val="006244F1"/>
    <w:rsid w:val="006316C4"/>
    <w:rsid w:val="00636407"/>
    <w:rsid w:val="00650A3C"/>
    <w:rsid w:val="00666380"/>
    <w:rsid w:val="00677BDE"/>
    <w:rsid w:val="007350C3"/>
    <w:rsid w:val="00745BBC"/>
    <w:rsid w:val="00761E2D"/>
    <w:rsid w:val="00763A41"/>
    <w:rsid w:val="00786693"/>
    <w:rsid w:val="007A3EC0"/>
    <w:rsid w:val="007D3493"/>
    <w:rsid w:val="007D48C4"/>
    <w:rsid w:val="007D661B"/>
    <w:rsid w:val="007D6CAC"/>
    <w:rsid w:val="007F6624"/>
    <w:rsid w:val="00801BA8"/>
    <w:rsid w:val="00822F5A"/>
    <w:rsid w:val="0082721C"/>
    <w:rsid w:val="00887085"/>
    <w:rsid w:val="008946FC"/>
    <w:rsid w:val="008A5520"/>
    <w:rsid w:val="008B0CCF"/>
    <w:rsid w:val="008D3048"/>
    <w:rsid w:val="00925668"/>
    <w:rsid w:val="009A1D8A"/>
    <w:rsid w:val="009C2459"/>
    <w:rsid w:val="009D110F"/>
    <w:rsid w:val="009D13A8"/>
    <w:rsid w:val="009D449D"/>
    <w:rsid w:val="00A04D09"/>
    <w:rsid w:val="00A200CE"/>
    <w:rsid w:val="00A310F2"/>
    <w:rsid w:val="00A314BB"/>
    <w:rsid w:val="00A440D3"/>
    <w:rsid w:val="00A71C00"/>
    <w:rsid w:val="00A84068"/>
    <w:rsid w:val="00A86805"/>
    <w:rsid w:val="00AA7ABA"/>
    <w:rsid w:val="00AC77FD"/>
    <w:rsid w:val="00AD151A"/>
    <w:rsid w:val="00AF0EB8"/>
    <w:rsid w:val="00B17FE7"/>
    <w:rsid w:val="00B26570"/>
    <w:rsid w:val="00B31470"/>
    <w:rsid w:val="00B40ED4"/>
    <w:rsid w:val="00B5493D"/>
    <w:rsid w:val="00B8503F"/>
    <w:rsid w:val="00B8765C"/>
    <w:rsid w:val="00BB5765"/>
    <w:rsid w:val="00BC3A7A"/>
    <w:rsid w:val="00C03342"/>
    <w:rsid w:val="00C51E47"/>
    <w:rsid w:val="00C72111"/>
    <w:rsid w:val="00CA7E00"/>
    <w:rsid w:val="00CC73B5"/>
    <w:rsid w:val="00CE0EA7"/>
    <w:rsid w:val="00CE2DD2"/>
    <w:rsid w:val="00D02884"/>
    <w:rsid w:val="00D03147"/>
    <w:rsid w:val="00D132BD"/>
    <w:rsid w:val="00D22676"/>
    <w:rsid w:val="00D917C9"/>
    <w:rsid w:val="00D96720"/>
    <w:rsid w:val="00DA0BF1"/>
    <w:rsid w:val="00E156A8"/>
    <w:rsid w:val="00E96071"/>
    <w:rsid w:val="00EA5DDE"/>
    <w:rsid w:val="00EB6A97"/>
    <w:rsid w:val="00EC6391"/>
    <w:rsid w:val="00EE2F4B"/>
    <w:rsid w:val="00EE4F87"/>
    <w:rsid w:val="00EF06E1"/>
    <w:rsid w:val="00F04B80"/>
    <w:rsid w:val="00F175B5"/>
    <w:rsid w:val="00F3443F"/>
    <w:rsid w:val="00F43BC1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714FE"/>
  <w15:chartTrackingRefBased/>
  <w15:docId w15:val="{D33A53F5-6B45-40C1-9BE6-92F9FA77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SAIL Ebony Lt" w:eastAsiaTheme="minorHAnsi" w:hAnsi="CSAIL Ebony Lt" w:cstheme="minorBidi"/>
        <w:sz w:val="22"/>
        <w:szCs w:val="22"/>
        <w:lang w:val="es-AR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09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1309"/>
  </w:style>
  <w:style w:type="paragraph" w:styleId="Footer">
    <w:name w:val="footer"/>
    <w:basedOn w:val="Normal"/>
    <w:link w:val="FooterChar"/>
    <w:uiPriority w:val="99"/>
    <w:unhideWhenUsed/>
    <w:rsid w:val="00491309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1309"/>
  </w:style>
  <w:style w:type="paragraph" w:customStyle="1" w:styleId="BasicParagraph">
    <w:name w:val="[Basic Paragraph]"/>
    <w:basedOn w:val="Normal"/>
    <w:uiPriority w:val="99"/>
    <w:rsid w:val="00677B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9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o\Desktop\TRABAJOS\Cesar%20Sesio\2019%2001%2024%20PPT%20MIT\WORD-template%20v2\MIT%20CSAIL%20Letterhead_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MIT CSAIL Letterhead_Word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Nicole M Cooper Hoffman</cp:lastModifiedBy>
  <cp:revision>4</cp:revision>
  <cp:lastPrinted>2019-04-11T14:05:00Z</cp:lastPrinted>
  <dcterms:created xsi:type="dcterms:W3CDTF">2019-04-11T16:06:00Z</dcterms:created>
  <dcterms:modified xsi:type="dcterms:W3CDTF">2022-02-17T18:00:00Z</dcterms:modified>
</cp:coreProperties>
</file>